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7E1668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bookmarkStart w:id="0" w:name="_GoBack"/>
      <w:bookmarkEnd w:id="0"/>
      <w:r w:rsidR="009D0AAC">
        <w:rPr>
          <w:rFonts w:hint="eastAsia"/>
          <w:sz w:val="22"/>
          <w:szCs w:val="22"/>
        </w:rPr>
        <w:t>年　　月　　日</w:t>
      </w:r>
    </w:p>
    <w:p w:rsidR="00D56787" w:rsidRDefault="00D56787" w:rsidP="009D0AAC">
      <w:pPr>
        <w:ind w:right="880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9D0AAC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4EB8"/>
    <w:rsid w:val="002D1F7D"/>
    <w:rsid w:val="0046003B"/>
    <w:rsid w:val="005641EF"/>
    <w:rsid w:val="00583C3E"/>
    <w:rsid w:val="007E1668"/>
    <w:rsid w:val="007F11F1"/>
    <w:rsid w:val="008D0A11"/>
    <w:rsid w:val="00917BF8"/>
    <w:rsid w:val="009D0AAC"/>
    <w:rsid w:val="00A14077"/>
    <w:rsid w:val="00BB2DC8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E1285"/>
  <w15:docId w15:val="{F5735C04-5FEC-42C7-960A-DFE2C14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7928567B.dotm</Template>
  <TotalTime>2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2008-10-24T12:09:00Z</dcterms:created>
  <dcterms:modified xsi:type="dcterms:W3CDTF">2019-04-19T10:35:00Z</dcterms:modified>
</cp:coreProperties>
</file>