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2415D"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DF7D"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AF49"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BE6A8"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D1BAE"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139EE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97E96"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069E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965A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BBF1"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5DBFE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AB9A2"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69E2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chech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  <w:bookmarkStart w:id="0" w:name="_GoBack"/>
      <w:bookmarkEnd w:id="0"/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FD92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FD6D6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905FB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C7B2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935D8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24B7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B8D90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459BC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DB7784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4F81C4"/>
  <w15:docId w15:val="{033E5047-F56C-4B09-9568-B680CFD0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C2BA7-320C-4B89-B3DB-D2F79081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滝沢　真琴</cp:lastModifiedBy>
  <cp:revision>2</cp:revision>
  <cp:lastPrinted>2012-11-28T01:52:00Z</cp:lastPrinted>
  <dcterms:created xsi:type="dcterms:W3CDTF">2013-03-12T08:02:00Z</dcterms:created>
  <dcterms:modified xsi:type="dcterms:W3CDTF">2020-10-19T03:19:00Z</dcterms:modified>
</cp:coreProperties>
</file>