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3175</wp:posOffset>
                </wp:positionV>
                <wp:extent cx="1045210" cy="0"/>
                <wp:effectExtent l="13335" t="12700" r="8255" b="635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2415D" id="Line 4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MVHQ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884045" cy="0"/>
                <wp:effectExtent l="7620" t="12700" r="13335" b="635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DF7D" id="Line 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33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41Ca3rgCIiq1sUEcPapXs9b0h0NKVy1ROx4pvp0MpGUhI3lICRtn4IBt/1UziCF7r2Od&#10;jo3tAiRUAB1jO063dvCjRxQ+ZrNZnuYTjO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13970" t="12700" r="12700" b="635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CAF49" id="Line 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49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  <w:lang w:eastAsia="zh-TW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 xml:space="preserve">身　長　　　　　　　　　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ＭＳ 明朝" w:hAnsi="ＭＳ 明朝" w:hint="eastAsia"/>
          <w:lang w:eastAsia="zh-TW"/>
        </w:rPr>
        <w:t>体　重</w:t>
      </w:r>
    </w:p>
    <w:p w:rsidR="00D31931" w:rsidRPr="001F158D" w:rsidRDefault="00A303FD">
      <w:pPr>
        <w:pStyle w:val="a3"/>
        <w:rPr>
          <w:rFonts w:cs="Times New Roman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76200</wp:posOffset>
                </wp:positionV>
                <wp:extent cx="439420" cy="0"/>
                <wp:effectExtent l="7620" t="9525" r="10160" b="9525"/>
                <wp:wrapNone/>
                <wp:docPr id="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BE6A8" id="Line 3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YC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" o:allowincell="f" strokeweight=".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76200</wp:posOffset>
                </wp:positionV>
                <wp:extent cx="469265" cy="0"/>
                <wp:effectExtent l="12700" t="9525" r="13335" b="9525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D1BAE" id="Line 3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  <w:spacing w:val="-1"/>
          <w:lang w:eastAsia="zh-TW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A303FD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92075</wp:posOffset>
                </wp:positionV>
                <wp:extent cx="152400" cy="152400"/>
                <wp:effectExtent l="0" t="0" r="3175" b="317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48.5pt;margin-top:7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RasQIAALg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" filled="f" stroked="f">
                <v:textbox inset="5.85pt,.7pt,5.85pt,.7pt">
                  <w:txbxContent>
                    <w:p w:rsidR="006D1AD1" w:rsidRPr="00F67D8A" w:rsidRDefault="006D1AD1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92075</wp:posOffset>
                </wp:positionV>
                <wp:extent cx="838835" cy="304800"/>
                <wp:effectExtent l="5715" t="6350" r="12700" b="1270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AD1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:rsidR="006D1AD1" w:rsidRPr="004D177B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00.45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">
                <v:textbox inset="5.85pt,2.05mm,5.85pt,.7pt">
                  <w:txbxContent>
                    <w:p w:rsidR="006D1AD1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:rsidR="006D1AD1" w:rsidRPr="004D177B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92075</wp:posOffset>
                </wp:positionV>
                <wp:extent cx="0" cy="304800"/>
                <wp:effectExtent l="6350" t="6350" r="12700" b="1270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139EE"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B+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"/>
            </w:pict>
          </mc:Fallback>
        </mc:AlternateContent>
      </w:r>
    </w:p>
    <w:p w:rsidR="004D177B" w:rsidRPr="001F158D" w:rsidRDefault="00A303FD" w:rsidP="004D177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1634490" cy="0"/>
                <wp:effectExtent l="9525" t="6985" r="13335" b="1206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7E96"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OJ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" o:allowincell="f" strokeweight=".5pt"/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:rsidR="004D177B" w:rsidRPr="001F158D" w:rsidRDefault="00A303FD" w:rsidP="004D177B">
      <w:pPr>
        <w:pStyle w:val="a3"/>
        <w:rPr>
          <w:rFonts w:cs="Times New Roman"/>
        </w:rPr>
      </w:pPr>
      <w:r>
        <w:rPr>
          <w:rFonts w:ascii="ＭＳ 明朝" w:hAnsi="ＭＳ 明朝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2540" r="3175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1AD1" w:rsidRPr="00F67D8A" w:rsidRDefault="006D1AD1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48.5pt;margin-top:2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BtAIAAL8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" filled="f" stroked="f">
                <v:textbox inset="5.85pt,.7pt,5.85pt,.7pt">
                  <w:txbxContent>
                    <w:p w:rsidR="006D1AD1" w:rsidRPr="00F67D8A" w:rsidRDefault="006D1AD1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3"/>
        <w:rPr>
          <w:rFonts w:ascii="ＭＳ 明朝" w:hAnsi="ＭＳ 明朝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3175</wp:posOffset>
                </wp:positionV>
                <wp:extent cx="1139190" cy="0"/>
                <wp:effectExtent l="11430" t="12700" r="11430" b="63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F069E" id="Line 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TZ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3175</wp:posOffset>
                </wp:positionV>
                <wp:extent cx="1535430" cy="0"/>
                <wp:effectExtent l="13335" t="12700" r="13335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3965A" id="Line 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vC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3"/>
        <w:rPr>
          <w:rFonts w:cs="Times New Roman"/>
        </w:rPr>
      </w:pPr>
    </w:p>
    <w:p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152400" cy="152400"/>
                <wp:effectExtent l="13335" t="10160" r="62865" b="6604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0BBF1" id="Line 3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" strokeweight=".5pt">
                <v:stroke endarrow="open" endarrowlength="short"/>
              </v:line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15875</wp:posOffset>
                </wp:positionV>
                <wp:extent cx="1238250" cy="0"/>
                <wp:effectExtent l="11430" t="6350" r="7620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5DBFE" id="Line 1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PoGQIAAFMEAAAOAAAAZHJzL2Uyb0RvYy54bWysVNuO2yAQfa/Uf0C8J7YTb5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1238250" cy="0"/>
                <wp:effectExtent l="11430" t="13970" r="7620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AB9A2" id="Line 1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92075</wp:posOffset>
                </wp:positionV>
                <wp:extent cx="1832610" cy="0"/>
                <wp:effectExtent l="12065" t="6350" r="12700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569E2"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ax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chech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Psychosis.....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3"/>
        <w:rPr>
          <w:rFonts w:eastAsiaTheme="minorEastAsia" w:cs="Times New Roman"/>
        </w:rPr>
      </w:pP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ＭＳ 明朝" w:hAnsi="ＭＳ 明朝" w:hint="eastAsia"/>
        </w:rPr>
        <w:t>□</w:t>
      </w:r>
      <w:bookmarkStart w:id="0" w:name="_GoBack"/>
      <w:bookmarkEnd w:id="0"/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mm/Hr,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/cmm</w:t>
      </w:r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396240" cy="0"/>
                <wp:effectExtent l="6350" t="6350" r="698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FFD92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T5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dZHkrTG1dARKU2NoijR/Vq1pr+cEjpqiVqxyPFt5OBvCxkJA8pYeMMHLDtv2oGMWTvdazT&#10;sbFdgIQKoGNsx+nWDn70iMLH8WwyyqF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7620" t="12700" r="5715" b="63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FD6D6"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4+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396240" cy="0"/>
                <wp:effectExtent l="9525" t="12700" r="13335" b="63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905FB"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0d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3175</wp:posOffset>
                </wp:positionV>
                <wp:extent cx="544830" cy="0"/>
                <wp:effectExtent l="7620" t="12700" r="952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6C7B2"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m4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" o:allowincell="f" strokeweight=".5pt"/>
            </w:pict>
          </mc:Fallback>
        </mc:AlternateContent>
      </w:r>
    </w:p>
    <w:p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3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3"/>
        <w:rPr>
          <w:rFonts w:ascii="Century" w:hAnsi="Century"/>
          <w:spacing w:val="0"/>
        </w:rPr>
      </w:pPr>
    </w:p>
    <w:p w:rsidR="00A06630" w:rsidRPr="001F158D" w:rsidRDefault="00A06630">
      <w:pPr>
        <w:pStyle w:val="a3"/>
        <w:rPr>
          <w:rFonts w:ascii="Century" w:hAnsi="Century"/>
          <w:spacing w:val="0"/>
        </w:rPr>
      </w:pP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6350" t="13335" r="12700" b="571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935D8"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n/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7620" t="12700" r="11430" b="635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124B7"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TX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" o:allowincell="f" strokeweight=".5pt"/>
            </w:pict>
          </mc:Fallback>
        </mc:AlternateConten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:rsidR="00D31931" w:rsidRPr="001F158D" w:rsidRDefault="00A303FD">
      <w:pPr>
        <w:pStyle w:val="a3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771900" cy="0"/>
                <wp:effectExtent l="6350" t="9525" r="12700" b="952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B8D90"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BO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</w:p>
    <w:p w:rsidR="00D31931" w:rsidRPr="001F158D" w:rsidRDefault="00D31931">
      <w:pPr>
        <w:pStyle w:val="a3"/>
        <w:rPr>
          <w:spacing w:val="0"/>
        </w:rPr>
      </w:pPr>
    </w:p>
    <w:p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A303F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926840" cy="0"/>
                <wp:effectExtent l="13335" t="12700" r="12700" b="63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459BC"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hHAIAAFIEAAAOAAAAZHJzL2Uyb0RvYy54bWysVE2P2yAQvVfqf0DcE9uJN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" o:allowincell="f" strokeweight=".5pt"/>
            </w:pict>
          </mc:Fallback>
        </mc:AlternateConten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7A" w:rsidRDefault="0048097A" w:rsidP="006D6A32">
      <w:r>
        <w:separator/>
      </w:r>
    </w:p>
  </w:endnote>
  <w:endnote w:type="continuationSeparator" w:id="0">
    <w:p w:rsidR="0048097A" w:rsidRDefault="0048097A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7A" w:rsidRDefault="0048097A" w:rsidP="006D6A32">
      <w:r>
        <w:separator/>
      </w:r>
    </w:p>
  </w:footnote>
  <w:footnote w:type="continuationSeparator" w:id="0">
    <w:p w:rsidR="0048097A" w:rsidRDefault="0048097A" w:rsidP="006D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03FD"/>
    <w:rsid w:val="00A31355"/>
    <w:rsid w:val="00A31BB2"/>
    <w:rsid w:val="00AD4296"/>
    <w:rsid w:val="00AF3114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DB7784"/>
    <w:rsid w:val="00E672AB"/>
    <w:rsid w:val="00F17E96"/>
    <w:rsid w:val="00F67D8A"/>
    <w:rsid w:val="00F73A2A"/>
    <w:rsid w:val="00F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B4F81C4"/>
  <w15:docId w15:val="{033E5047-F56C-4B09-9568-B680CFD0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C2BA7-320C-4B89-B3DB-D2F79081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滝沢　真琴</cp:lastModifiedBy>
  <cp:revision>2</cp:revision>
  <cp:lastPrinted>2012-11-28T01:52:00Z</cp:lastPrinted>
  <dcterms:created xsi:type="dcterms:W3CDTF">2013-03-12T08:02:00Z</dcterms:created>
  <dcterms:modified xsi:type="dcterms:W3CDTF">2020-10-19T03:19:00Z</dcterms:modified>
</cp:coreProperties>
</file>